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1821306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21306441"/>
      <w:bookmarkStart w:id="1" w:name="__Fieldmark__0_1821306441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1821306441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1821306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1821306441"/>
      <w:bookmarkStart w:id="9" w:name="__Fieldmark__1_1821306441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1821306441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1821306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1821306441"/>
      <w:bookmarkStart w:id="12" w:name="__Fieldmark__2_1821306441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1821306441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